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2E" w:rsidRDefault="00E87C2E">
      <w:pPr>
        <w:ind w:left="5245"/>
      </w:pPr>
    </w:p>
    <w:p w:rsidR="00E87C2E" w:rsidRDefault="00E87C2E">
      <w:pPr>
        <w:ind w:left="5245"/>
      </w:pPr>
    </w:p>
    <w:p w:rsidR="00E87C2E" w:rsidRDefault="00E87C2E">
      <w:pPr>
        <w:ind w:left="5245"/>
      </w:pPr>
    </w:p>
    <w:p w:rsidR="00E87C2E" w:rsidRDefault="00E87C2E">
      <w:pPr>
        <w:ind w:left="5245"/>
      </w:pPr>
    </w:p>
    <w:p w:rsidR="00E87C2E" w:rsidRPr="00D41D26" w:rsidRDefault="00B87F1C" w:rsidP="00D41D26">
      <w:pPr>
        <w:pStyle w:val="Rubrik1"/>
      </w:pPr>
      <w:bookmarkStart w:id="0" w:name="namn"/>
      <w:bookmarkStart w:id="1" w:name="namn2"/>
      <w:bookmarkStart w:id="2" w:name="adress"/>
      <w:bookmarkStart w:id="3" w:name="post"/>
      <w:bookmarkStart w:id="4" w:name="rubrik"/>
      <w:bookmarkEnd w:id="0"/>
      <w:bookmarkEnd w:id="1"/>
      <w:bookmarkEnd w:id="2"/>
      <w:bookmarkEnd w:id="3"/>
      <w:bookmarkEnd w:id="4"/>
      <w:r>
        <w:t xml:space="preserve">Beskrivning – hantering av tillstyrkan </w:t>
      </w:r>
    </w:p>
    <w:p w:rsidR="00B87F1C" w:rsidRDefault="00B87F1C" w:rsidP="00B87F1C">
      <w:r>
        <w:t>Nä</w:t>
      </w:r>
      <w:r w:rsidR="008B69BE">
        <w:t>r vi får in en kursansökan skickas de</w:t>
      </w:r>
      <w:r w:rsidR="00C664C3">
        <w:t>n</w:t>
      </w:r>
      <w:r w:rsidR="008B69BE">
        <w:t xml:space="preserve"> automatiskt via mejl </w:t>
      </w:r>
      <w:r w:rsidR="007F217C">
        <w:t xml:space="preserve">för tillstyrkan </w:t>
      </w:r>
      <w:r w:rsidR="008B69BE">
        <w:t>till d</w:t>
      </w:r>
      <w:r w:rsidR="0029017D">
        <w:t xml:space="preserve">en FFO </w:t>
      </w:r>
      <w:r>
        <w:t xml:space="preserve">eller eget förbund </w:t>
      </w:r>
      <w:r w:rsidR="0029017D">
        <w:t xml:space="preserve">som den sökande tillhör. </w:t>
      </w:r>
    </w:p>
    <w:p w:rsidR="00B87F1C" w:rsidRDefault="00B87F1C" w:rsidP="00B87F1C"/>
    <w:p w:rsidR="00417554" w:rsidRDefault="0029017D" w:rsidP="00B87F1C">
      <w:bookmarkStart w:id="5" w:name="_GoBack"/>
      <w:bookmarkEnd w:id="5"/>
      <w:r>
        <w:t>Ni kan vidarebefordra mejlet till en handläggare som i sin tur granska</w:t>
      </w:r>
      <w:r w:rsidR="007F217C">
        <w:t>r</w:t>
      </w:r>
      <w:r>
        <w:t xml:space="preserve"> </w:t>
      </w:r>
      <w:r w:rsidR="000B4C91">
        <w:t>ansökan</w:t>
      </w:r>
      <w:r>
        <w:t>.</w:t>
      </w:r>
      <w:r>
        <w:br/>
      </w:r>
      <w:r w:rsidR="00417554">
        <w:br/>
      </w:r>
      <w:r w:rsidR="007F217C">
        <w:t>I mejlet k</w:t>
      </w:r>
      <w:r>
        <w:t>licka</w:t>
      </w:r>
      <w:r w:rsidR="007F217C">
        <w:t>r ni</w:t>
      </w:r>
      <w:r>
        <w:t xml:space="preserve"> på länken Tillstyrkan</w:t>
      </w:r>
      <w:r>
        <w:br/>
      </w:r>
      <w:r>
        <w:rPr>
          <w:noProof/>
        </w:rPr>
        <w:drawing>
          <wp:inline distT="0" distB="0" distL="0" distR="0" wp14:anchorId="23184E28" wp14:editId="07490B0E">
            <wp:extent cx="4968875" cy="2049780"/>
            <wp:effectExtent l="19050" t="19050" r="22225" b="266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204978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 w:rsidR="00417554">
        <w:br/>
      </w:r>
      <w:r w:rsidR="00417554">
        <w:br/>
      </w:r>
      <w:r w:rsidR="00C664C3">
        <w:t xml:space="preserve">Ni får här information om den sökande, </w:t>
      </w:r>
      <w:r w:rsidR="00DA4B98">
        <w:t>kursen</w:t>
      </w:r>
      <w:r w:rsidR="00C664C3">
        <w:t xml:space="preserve"> samt bifogade bilagor. Granska eventuella bilagor, kontrollera medlemskap och att eleven är behörig att gå utbildningen.</w:t>
      </w:r>
      <w:r w:rsidR="00DA4B98">
        <w:t xml:space="preserve"> Fyll därefter i formuläret för att kunna tillstyrka eller avslå ansökan.</w:t>
      </w:r>
    </w:p>
    <w:p w:rsidR="0029017D" w:rsidRDefault="0029017D" w:rsidP="00417554">
      <w:pPr>
        <w:pStyle w:val="Liststycke"/>
        <w:ind w:left="360"/>
      </w:pPr>
      <w:r>
        <w:lastRenderedPageBreak/>
        <w:br/>
      </w:r>
      <w:r w:rsidR="00A94399">
        <w:rPr>
          <w:noProof/>
        </w:rPr>
        <w:drawing>
          <wp:inline distT="0" distB="0" distL="0" distR="0" wp14:anchorId="3D80508C" wp14:editId="14C6B6DC">
            <wp:extent cx="4876800" cy="3120619"/>
            <wp:effectExtent l="0" t="0" r="0" b="381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8257" cy="312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A94399">
        <w:br/>
      </w:r>
      <w:r w:rsidR="00A94399">
        <w:rPr>
          <w:noProof/>
        </w:rPr>
        <w:drawing>
          <wp:inline distT="0" distB="0" distL="0" distR="0" wp14:anchorId="300038DA" wp14:editId="5BB5E690">
            <wp:extent cx="4876800" cy="3603361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0155" cy="361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1C3">
        <w:br/>
      </w:r>
      <w:r w:rsidR="002461C3">
        <w:br/>
      </w:r>
      <w:r w:rsidR="002461C3">
        <w:br/>
      </w:r>
    </w:p>
    <w:p w:rsidR="001970EA" w:rsidRDefault="00DA4B98" w:rsidP="00A50C74">
      <w:r>
        <w:rPr>
          <w:noProof/>
        </w:rPr>
        <w:lastRenderedPageBreak/>
        <w:drawing>
          <wp:inline distT="0" distB="0" distL="0" distR="0" wp14:anchorId="10618708" wp14:editId="44C42B11">
            <wp:extent cx="5581015" cy="4378960"/>
            <wp:effectExtent l="0" t="0" r="635" b="254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0EA" w:rsidRDefault="001970EA" w:rsidP="00A50C74"/>
    <w:p w:rsidR="00CA6228" w:rsidRDefault="00CA6228" w:rsidP="00A50C74"/>
    <w:p w:rsidR="00A50C74" w:rsidRDefault="00A50C74" w:rsidP="00A50C74"/>
    <w:p w:rsidR="00417554" w:rsidRDefault="00417554" w:rsidP="00A50C74"/>
    <w:p w:rsidR="00417554" w:rsidRDefault="00417554" w:rsidP="00A50C74">
      <w:r>
        <w:t xml:space="preserve">Har ni några funderingar kring hanteringen av kursansökan kan ni kontakta </w:t>
      </w:r>
      <w:r>
        <w:br/>
      </w:r>
      <w:hyperlink r:id="rId12" w:history="1">
        <w:r w:rsidRPr="00D735D5">
          <w:rPr>
            <w:rStyle w:val="Hyperlnk"/>
          </w:rPr>
          <w:t>utbildning@forsvarsutbildarna.se</w:t>
        </w:r>
      </w:hyperlink>
      <w:r>
        <w:t xml:space="preserve"> </w:t>
      </w:r>
    </w:p>
    <w:p w:rsidR="00417554" w:rsidRDefault="00417554" w:rsidP="00A50C74"/>
    <w:p w:rsidR="00417554" w:rsidRDefault="00417554" w:rsidP="00A50C74"/>
    <w:p w:rsidR="00417554" w:rsidRDefault="00417554" w:rsidP="00A50C74"/>
    <w:p w:rsidR="00417554" w:rsidRDefault="00417554" w:rsidP="00A50C74"/>
    <w:p w:rsidR="008505A0" w:rsidRDefault="008505A0" w:rsidP="00A50C74">
      <w:r>
        <w:t>Med vänliga hälsningar</w:t>
      </w:r>
    </w:p>
    <w:p w:rsidR="00374977" w:rsidRDefault="008505A0" w:rsidP="00CD6F23">
      <w:pPr>
        <w:pStyle w:val="NoParagraphStyle"/>
        <w:rPr>
          <w:rFonts w:ascii="Roboto Condensed" w:hAnsi="Roboto Condensed" w:cs="Roboto Condensed"/>
          <w:b/>
          <w:bCs/>
        </w:rPr>
      </w:pPr>
      <w:r>
        <w:rPr>
          <w:rFonts w:ascii="Roboto Condensed" w:hAnsi="Roboto Condensed" w:cs="Roboto Condensed"/>
          <w:b/>
          <w:bCs/>
        </w:rPr>
        <w:t>Försvarsutbildarna</w:t>
      </w:r>
    </w:p>
    <w:p w:rsidR="0073501F" w:rsidRDefault="0073501F" w:rsidP="00CD6F23">
      <w:pPr>
        <w:pStyle w:val="NoParagraphStyle"/>
        <w:rPr>
          <w:rFonts w:ascii="Roboto Condensed Light" w:hAnsi="Roboto Condensed Light" w:cs="Roboto Condensed Light"/>
        </w:rPr>
      </w:pPr>
    </w:p>
    <w:p w:rsidR="001970EA" w:rsidRDefault="0073501F" w:rsidP="001970EA">
      <w:pPr>
        <w:spacing w:line="288" w:lineRule="auto"/>
        <w:rPr>
          <w:rFonts w:ascii="Roboto Condensed Light" w:hAnsi="Roboto Condensed Light" w:cs="Roboto Condensed Light"/>
        </w:rPr>
      </w:pPr>
      <w:r>
        <w:rPr>
          <w:rFonts w:ascii="Roboto Condensed Light" w:hAnsi="Roboto Condensed Light" w:cs="Roboto Condensed Light"/>
        </w:rPr>
        <w:t>Kristoffer Bäckström</w:t>
      </w:r>
    </w:p>
    <w:p w:rsidR="0073501F" w:rsidRPr="001970EA" w:rsidRDefault="00E2330D" w:rsidP="001970EA">
      <w:pPr>
        <w:spacing w:line="288" w:lineRule="auto"/>
        <w:rPr>
          <w:rFonts w:ascii="Roboto Condensed Light" w:hAnsi="Roboto Condensed Light" w:cs="Roboto Condensed Light"/>
        </w:rPr>
      </w:pPr>
      <w:r>
        <w:rPr>
          <w:rFonts w:ascii="Roboto Condensed Light" w:hAnsi="Roboto Condensed Light" w:cs="Roboto Condensed Light"/>
        </w:rPr>
        <w:t>Ko</w:t>
      </w:r>
      <w:r w:rsidR="0073501F">
        <w:rPr>
          <w:rFonts w:ascii="Roboto Condensed Light" w:hAnsi="Roboto Condensed Light" w:cs="Roboto Condensed Light"/>
        </w:rPr>
        <w:t>mmunikationschef</w:t>
      </w:r>
    </w:p>
    <w:sectPr w:rsidR="0073501F" w:rsidRPr="001970EA" w:rsidSect="00C664C3">
      <w:headerReference w:type="default" r:id="rId13"/>
      <w:headerReference w:type="first" r:id="rId14"/>
      <w:footerReference w:type="first" r:id="rId15"/>
      <w:pgSz w:w="11907" w:h="16840" w:code="9"/>
      <w:pgMar w:top="1134" w:right="1984" w:bottom="1418" w:left="1134" w:header="720" w:footer="47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FB" w:rsidRDefault="00946AFB">
      <w:r>
        <w:separator/>
      </w:r>
    </w:p>
  </w:endnote>
  <w:endnote w:type="continuationSeparator" w:id="0">
    <w:p w:rsidR="00946AFB" w:rsidRDefault="0094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lkorn Regular">
    <w:panose1 w:val="02000503070000020003"/>
    <w:charset w:val="00"/>
    <w:family w:val="auto"/>
    <w:pitch w:val="variable"/>
    <w:sig w:usb0="A000002F" w:usb1="50008043" w:usb2="00000000" w:usb3="00000000" w:csb0="00000001" w:csb1="00000000"/>
  </w:font>
  <w:font w:name="Oswald">
    <w:panose1 w:val="02000303000000000000"/>
    <w:charset w:val="00"/>
    <w:family w:val="auto"/>
    <w:pitch w:val="variable"/>
    <w:sig w:usb0="A00000EF" w:usb1="4000004B" w:usb2="00000000" w:usb3="00000000" w:csb0="00000093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 w:rsidP="00CA6228">
    <w:pPr>
      <w:pStyle w:val="BasicParagraph"/>
      <w:ind w:right="-1814"/>
      <w:jc w:val="center"/>
      <w:rPr>
        <w:rFonts w:ascii="Roboto Condensed" w:hAnsi="Roboto Condensed" w:cs="Roboto Condensed"/>
        <w:b/>
        <w:bCs/>
        <w:color w:val="6D6E70"/>
        <w:sz w:val="19"/>
        <w:szCs w:val="19"/>
      </w:rPr>
    </w:pPr>
    <w:r w:rsidRPr="00A37CA3">
      <w:rPr>
        <w:rFonts w:ascii="Roboto Condensed" w:hAnsi="Roboto Condensed" w:cs="Roboto Condensed"/>
        <w:b/>
        <w:bCs/>
        <w:color w:val="6D6E70"/>
        <w:sz w:val="19"/>
        <w:szCs w:val="19"/>
      </w:rPr>
      <w:t>Sven</w:t>
    </w:r>
    <w:r>
      <w:rPr>
        <w:rFonts w:ascii="Roboto Condensed" w:hAnsi="Roboto Condensed" w:cs="Roboto Condensed"/>
        <w:b/>
        <w:bCs/>
        <w:color w:val="6D6E70"/>
        <w:sz w:val="19"/>
        <w:szCs w:val="19"/>
      </w:rPr>
      <w:t>ska Försvarsutbildningsförbundet</w:t>
    </w:r>
  </w:p>
  <w:p w:rsidR="006817D5" w:rsidRPr="00450451" w:rsidRDefault="00450451" w:rsidP="00CA6228">
    <w:pPr>
      <w:pStyle w:val="BasicParagraph"/>
      <w:ind w:right="-1814"/>
      <w:jc w:val="center"/>
      <w:rPr>
        <w:rFonts w:ascii="Roboto Condensed" w:hAnsi="Roboto Condensed" w:cs="Roboto Condensed"/>
        <w:b/>
        <w:bCs/>
        <w:color w:val="6D6E70"/>
        <w:sz w:val="19"/>
        <w:szCs w:val="19"/>
      </w:rPr>
    </w:pPr>
    <w:r w:rsidRPr="00A37CA3">
      <w:rPr>
        <w:rFonts w:ascii="Roboto Condensed Light" w:hAnsi="Roboto Condensed Light" w:cs="Roboto Condensed Light"/>
        <w:color w:val="6D6E70"/>
        <w:w w:val="99"/>
        <w:sz w:val="19"/>
        <w:szCs w:val="19"/>
      </w:rPr>
      <w:t>Karlavägen 65, Box 5034, 102 41 Stockholm, 08-587 742 00, info@forsvarsutbildarna.se,</w:t>
    </w:r>
    <w:r w:rsidRPr="00A37CA3">
      <w:rPr>
        <w:rFonts w:ascii="Roboto Condensed Light" w:hAnsi="Roboto Condensed Light" w:cs="Roboto Condensed Light"/>
        <w:color w:val="6D6E70"/>
        <w:w w:val="99"/>
        <w:position w:val="-2"/>
        <w:sz w:val="19"/>
        <w:szCs w:val="19"/>
      </w:rPr>
      <w:t xml:space="preserve"> </w:t>
    </w:r>
    <w:r w:rsidRPr="00A37CA3">
      <w:rPr>
        <w:rFonts w:ascii="Roboto Condensed Light" w:hAnsi="Roboto Condensed Light" w:cs="Roboto Condensed Light"/>
        <w:color w:val="6D6E70"/>
        <w:w w:val="99"/>
        <w:sz w:val="19"/>
        <w:szCs w:val="19"/>
      </w:rPr>
      <w:t>www.forsvarsutbildarna.se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FB" w:rsidRDefault="00946AFB">
      <w:r>
        <w:separator/>
      </w:r>
    </w:p>
  </w:footnote>
  <w:footnote w:type="continuationSeparator" w:id="0">
    <w:p w:rsidR="00946AFB" w:rsidRDefault="0094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D5" w:rsidRDefault="006817D5" w:rsidP="00CA6228">
    <w:pPr>
      <w:pStyle w:val="Sidhuvud"/>
      <w:tabs>
        <w:tab w:val="clear" w:pos="9072"/>
        <w:tab w:val="right" w:pos="9923"/>
      </w:tabs>
      <w:ind w:right="-1673"/>
      <w:rPr>
        <w:rStyle w:val="Sidnummer"/>
        <w:rFonts w:ascii="Roboto Condensed" w:hAnsi="Roboto Condensed"/>
      </w:rPr>
    </w:pPr>
    <w:r w:rsidRPr="005529CC">
      <w:rPr>
        <w:rFonts w:ascii="Roboto Condensed" w:hAnsi="Roboto Condensed"/>
      </w:rPr>
      <w:t>Svenska Försvarsutbildningsförbundet</w:t>
    </w:r>
    <w:r w:rsidRPr="005529CC">
      <w:rPr>
        <w:rFonts w:ascii="Roboto Condensed" w:hAnsi="Roboto Condensed"/>
      </w:rPr>
      <w:tab/>
      <w:t xml:space="preserve"> </w:t>
    </w:r>
    <w:r w:rsidRPr="005529CC">
      <w:rPr>
        <w:rFonts w:ascii="Roboto Condensed" w:hAnsi="Roboto Condensed"/>
      </w:rPr>
      <w:tab/>
      <w:t xml:space="preserve">Sid </w:t>
    </w:r>
    <w:r w:rsidRPr="005529CC">
      <w:rPr>
        <w:rStyle w:val="Sidnummer"/>
        <w:rFonts w:ascii="Roboto Condensed" w:hAnsi="Roboto Condensed"/>
      </w:rPr>
      <w:fldChar w:fldCharType="begin"/>
    </w:r>
    <w:r w:rsidRPr="005529CC">
      <w:rPr>
        <w:rStyle w:val="Sidnummer"/>
        <w:rFonts w:ascii="Roboto Condensed" w:hAnsi="Roboto Condensed"/>
      </w:rPr>
      <w:instrText xml:space="preserve"> PAGE </w:instrText>
    </w:r>
    <w:r w:rsidRPr="005529CC">
      <w:rPr>
        <w:rStyle w:val="Sidnummer"/>
        <w:rFonts w:ascii="Roboto Condensed" w:hAnsi="Roboto Condensed"/>
      </w:rPr>
      <w:fldChar w:fldCharType="separate"/>
    </w:r>
    <w:r w:rsidR="00B87F1C">
      <w:rPr>
        <w:rStyle w:val="Sidnummer"/>
        <w:rFonts w:ascii="Roboto Condensed" w:hAnsi="Roboto Condensed"/>
        <w:noProof/>
      </w:rPr>
      <w:t>3</w:t>
    </w:r>
    <w:r w:rsidRPr="005529CC">
      <w:rPr>
        <w:rStyle w:val="Sidnummer"/>
        <w:rFonts w:ascii="Roboto Condensed" w:hAnsi="Roboto Condensed"/>
      </w:rPr>
      <w:fldChar w:fldCharType="end"/>
    </w:r>
    <w:r w:rsidRPr="005529CC">
      <w:rPr>
        <w:rStyle w:val="Sidnummer"/>
        <w:rFonts w:ascii="Roboto Condensed" w:hAnsi="Roboto Condensed"/>
      </w:rPr>
      <w:t xml:space="preserve"> (</w:t>
    </w:r>
    <w:r w:rsidRPr="005529CC">
      <w:rPr>
        <w:rStyle w:val="Sidnummer"/>
        <w:rFonts w:ascii="Roboto Condensed" w:hAnsi="Roboto Condensed"/>
      </w:rPr>
      <w:fldChar w:fldCharType="begin"/>
    </w:r>
    <w:r w:rsidRPr="005529CC">
      <w:rPr>
        <w:rStyle w:val="Sidnummer"/>
        <w:rFonts w:ascii="Roboto Condensed" w:hAnsi="Roboto Condensed"/>
      </w:rPr>
      <w:instrText xml:space="preserve"> NUMPAGES </w:instrText>
    </w:r>
    <w:r w:rsidRPr="005529CC">
      <w:rPr>
        <w:rStyle w:val="Sidnummer"/>
        <w:rFonts w:ascii="Roboto Condensed" w:hAnsi="Roboto Condensed"/>
      </w:rPr>
      <w:fldChar w:fldCharType="separate"/>
    </w:r>
    <w:r w:rsidR="00B87F1C">
      <w:rPr>
        <w:rStyle w:val="Sidnummer"/>
        <w:rFonts w:ascii="Roboto Condensed" w:hAnsi="Roboto Condensed"/>
        <w:noProof/>
      </w:rPr>
      <w:t>3</w:t>
    </w:r>
    <w:r w:rsidRPr="005529CC">
      <w:rPr>
        <w:rStyle w:val="Sidnummer"/>
        <w:rFonts w:ascii="Roboto Condensed" w:hAnsi="Roboto Condensed"/>
      </w:rPr>
      <w:fldChar w:fldCharType="end"/>
    </w:r>
    <w:r w:rsidRPr="005529CC">
      <w:rPr>
        <w:rStyle w:val="Sidnummer"/>
        <w:rFonts w:ascii="Roboto Condensed" w:hAnsi="Roboto Condensed"/>
      </w:rPr>
      <w:t>)</w:t>
    </w:r>
  </w:p>
  <w:p w:rsidR="005529CC" w:rsidRDefault="005529CC">
    <w:pPr>
      <w:pStyle w:val="Sidhuvud"/>
      <w:tabs>
        <w:tab w:val="clear" w:pos="9072"/>
        <w:tab w:val="right" w:pos="9923"/>
      </w:tabs>
      <w:rPr>
        <w:rFonts w:ascii="Roboto Condensed" w:hAnsi="Roboto Condensed"/>
      </w:rPr>
    </w:pPr>
  </w:p>
  <w:p w:rsidR="00A946ED" w:rsidRPr="005529CC" w:rsidRDefault="00A946ED">
    <w:pPr>
      <w:pStyle w:val="Sidhuvud"/>
      <w:tabs>
        <w:tab w:val="clear" w:pos="9072"/>
        <w:tab w:val="right" w:pos="9923"/>
      </w:tabs>
      <w:rPr>
        <w:rFonts w:ascii="Roboto Condensed" w:hAnsi="Roboto Condense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E5" w:rsidRDefault="00465CE5" w:rsidP="00465CE5">
    <w:pPr>
      <w:pStyle w:val="Sidhuvud"/>
      <w:tabs>
        <w:tab w:val="clear" w:pos="9072"/>
        <w:tab w:val="right" w:pos="992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-190500</wp:posOffset>
          </wp:positionV>
          <wp:extent cx="1854000" cy="810000"/>
          <wp:effectExtent l="0" t="0" r="0" b="952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FB-Utb-CMYK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465CE5" w:rsidRPr="00A50C74" w:rsidRDefault="008505A0" w:rsidP="00CA6228">
    <w:pPr>
      <w:pStyle w:val="Sidhuvud"/>
      <w:tabs>
        <w:tab w:val="clear" w:pos="9072"/>
        <w:tab w:val="right" w:pos="9922"/>
      </w:tabs>
      <w:ind w:right="-1673"/>
      <w:rPr>
        <w:rFonts w:ascii="Roboto Condensed" w:hAnsi="Roboto Condensed"/>
      </w:rPr>
    </w:pPr>
    <w:r w:rsidRPr="00A50C74">
      <w:rPr>
        <w:rFonts w:ascii="Roboto Condensed" w:hAnsi="Roboto Condensed"/>
      </w:rPr>
      <w:tab/>
    </w:r>
    <w:r w:rsidR="00A50C74" w:rsidRPr="00A50C74">
      <w:rPr>
        <w:rFonts w:ascii="Roboto Condensed" w:hAnsi="Roboto Condensed"/>
      </w:rPr>
      <w:tab/>
    </w:r>
    <w:r w:rsidR="00A6769F">
      <w:rPr>
        <w:rFonts w:ascii="Roboto Condensed" w:hAnsi="Roboto Condensed"/>
      </w:rPr>
      <w:t>2019-02-1</w:t>
    </w:r>
    <w:r w:rsidR="00B87F1C">
      <w:rPr>
        <w:rFonts w:ascii="Roboto Condensed" w:hAnsi="Roboto Condense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58A"/>
    <w:multiLevelType w:val="hybridMultilevel"/>
    <w:tmpl w:val="23643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0E48"/>
    <w:multiLevelType w:val="hybridMultilevel"/>
    <w:tmpl w:val="152EFB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C2B30"/>
    <w:multiLevelType w:val="hybridMultilevel"/>
    <w:tmpl w:val="FE349D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29"/>
    <w:rsid w:val="00026ACC"/>
    <w:rsid w:val="00040CB3"/>
    <w:rsid w:val="000477C4"/>
    <w:rsid w:val="00080EDC"/>
    <w:rsid w:val="000B4C91"/>
    <w:rsid w:val="001970EA"/>
    <w:rsid w:val="00204F9D"/>
    <w:rsid w:val="0020616F"/>
    <w:rsid w:val="002461C3"/>
    <w:rsid w:val="002669A8"/>
    <w:rsid w:val="00275723"/>
    <w:rsid w:val="0029017D"/>
    <w:rsid w:val="002B5C93"/>
    <w:rsid w:val="00374977"/>
    <w:rsid w:val="003D3D5C"/>
    <w:rsid w:val="00410193"/>
    <w:rsid w:val="00417554"/>
    <w:rsid w:val="00450451"/>
    <w:rsid w:val="004508C2"/>
    <w:rsid w:val="00465CE5"/>
    <w:rsid w:val="005523FE"/>
    <w:rsid w:val="005529CC"/>
    <w:rsid w:val="005953F2"/>
    <w:rsid w:val="006817D5"/>
    <w:rsid w:val="006F5775"/>
    <w:rsid w:val="00712E17"/>
    <w:rsid w:val="0073501F"/>
    <w:rsid w:val="007F217C"/>
    <w:rsid w:val="008505A0"/>
    <w:rsid w:val="0085228E"/>
    <w:rsid w:val="00895881"/>
    <w:rsid w:val="008B69BE"/>
    <w:rsid w:val="008F6DFE"/>
    <w:rsid w:val="008F7197"/>
    <w:rsid w:val="00946AFB"/>
    <w:rsid w:val="009A3CB1"/>
    <w:rsid w:val="009B0887"/>
    <w:rsid w:val="009B0AA7"/>
    <w:rsid w:val="009B6929"/>
    <w:rsid w:val="009D7A38"/>
    <w:rsid w:val="00A50C74"/>
    <w:rsid w:val="00A6014F"/>
    <w:rsid w:val="00A61BD2"/>
    <w:rsid w:val="00A6769F"/>
    <w:rsid w:val="00A72186"/>
    <w:rsid w:val="00A8620F"/>
    <w:rsid w:val="00A94399"/>
    <w:rsid w:val="00A946ED"/>
    <w:rsid w:val="00AD35E3"/>
    <w:rsid w:val="00AD4AA5"/>
    <w:rsid w:val="00B2570B"/>
    <w:rsid w:val="00B5294A"/>
    <w:rsid w:val="00B87F1C"/>
    <w:rsid w:val="00BE5AF0"/>
    <w:rsid w:val="00C00843"/>
    <w:rsid w:val="00C664C3"/>
    <w:rsid w:val="00CA6228"/>
    <w:rsid w:val="00CD6F23"/>
    <w:rsid w:val="00D41D26"/>
    <w:rsid w:val="00D530FE"/>
    <w:rsid w:val="00D6497E"/>
    <w:rsid w:val="00DA4B98"/>
    <w:rsid w:val="00E2330D"/>
    <w:rsid w:val="00E87C2E"/>
    <w:rsid w:val="00EA271C"/>
    <w:rsid w:val="00EC062E"/>
    <w:rsid w:val="00EC7341"/>
    <w:rsid w:val="00F40DF0"/>
    <w:rsid w:val="00F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EE5915"/>
  <w15:chartTrackingRefBased/>
  <w15:docId w15:val="{ABDF920B-16CF-474E-BF66-A447B6C0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C4"/>
    <w:rPr>
      <w:rFonts w:ascii="Vollkorn Regular" w:hAnsi="Vollkorn Regular"/>
      <w:sz w:val="24"/>
    </w:rPr>
  </w:style>
  <w:style w:type="paragraph" w:styleId="Rubrik1">
    <w:name w:val="heading 1"/>
    <w:basedOn w:val="Normal"/>
    <w:next w:val="Normal"/>
    <w:qFormat/>
    <w:rsid w:val="00A50C74"/>
    <w:pPr>
      <w:keepNext/>
      <w:spacing w:before="240" w:after="60"/>
      <w:outlineLvl w:val="0"/>
    </w:pPr>
    <w:rPr>
      <w:rFonts w:ascii="Oswald" w:hAnsi="Oswald"/>
      <w:kern w:val="28"/>
      <w:sz w:val="36"/>
    </w:rPr>
  </w:style>
  <w:style w:type="paragraph" w:styleId="Rubrik2">
    <w:name w:val="heading 2"/>
    <w:basedOn w:val="Normal"/>
    <w:next w:val="Normal"/>
    <w:qFormat/>
    <w:rsid w:val="00A50C74"/>
    <w:pPr>
      <w:keepNext/>
      <w:spacing w:before="240" w:after="60"/>
      <w:outlineLvl w:val="1"/>
    </w:pPr>
    <w:rPr>
      <w:rFonts w:ascii="Roboto Condensed" w:hAnsi="Roboto Condensed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50C74"/>
    <w:pPr>
      <w:keepNext/>
      <w:spacing w:before="240" w:after="60"/>
      <w:outlineLvl w:val="2"/>
    </w:pPr>
    <w:rPr>
      <w:rFonts w:ascii="Roboto Condensed" w:hAnsi="Roboto Condensed" w:cs="Arial"/>
      <w:b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paragraph" w:customStyle="1" w:styleId="NoParagraphStyle">
    <w:name w:val="[No Paragraph Style]"/>
    <w:rsid w:val="008505A0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eastAsia="en-US" w:bidi="he-IL"/>
    </w:rPr>
  </w:style>
  <w:style w:type="character" w:customStyle="1" w:styleId="SidhuvudChar">
    <w:name w:val="Sidhuvud Char"/>
    <w:basedOn w:val="Standardstycketeckensnitt"/>
    <w:link w:val="Sidhuvud"/>
    <w:uiPriority w:val="99"/>
    <w:rsid w:val="00450451"/>
    <w:rPr>
      <w:rFonts w:ascii="Book Antiqua" w:hAnsi="Book Antiqua"/>
      <w:sz w:val="24"/>
    </w:rPr>
  </w:style>
  <w:style w:type="paragraph" w:customStyle="1" w:styleId="BasicParagraph">
    <w:name w:val="[Basic Paragraph]"/>
    <w:basedOn w:val="NoParagraphStyle"/>
    <w:uiPriority w:val="99"/>
    <w:rsid w:val="00450451"/>
  </w:style>
  <w:style w:type="paragraph" w:styleId="Rubrik">
    <w:name w:val="Title"/>
    <w:basedOn w:val="Normal"/>
    <w:next w:val="Normal"/>
    <w:link w:val="RubrikChar"/>
    <w:qFormat/>
    <w:rsid w:val="00D41D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D4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477C4"/>
    <w:pPr>
      <w:ind w:left="720"/>
      <w:contextualSpacing/>
    </w:pPr>
  </w:style>
  <w:style w:type="character" w:styleId="Hyperlnk">
    <w:name w:val="Hyperlink"/>
    <w:basedOn w:val="Standardstycketeckensnitt"/>
    <w:rsid w:val="008B69B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rsid w:val="008B6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tbildning@forsvarsutbildarna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Anpassade%20Office-mallar\F&#246;Utb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4913-B1C2-40EB-B8A3-39A62F5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FöUtb Brevmall</Template>
  <TotalTime>0</TotalTime>
  <Pages>3</Pages>
  <Words>101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1995-04-26</vt:lpstr>
    </vt:vector>
  </TitlesOfParts>
  <Company>CFB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1995-04-26</dc:title>
  <dc:subject/>
  <dc:creator>Anna Karlsson</dc:creator>
  <cp:keywords/>
  <cp:lastModifiedBy>Anna Karlsson</cp:lastModifiedBy>
  <cp:revision>2</cp:revision>
  <cp:lastPrinted>1997-12-11T06:44:00Z</cp:lastPrinted>
  <dcterms:created xsi:type="dcterms:W3CDTF">2019-02-14T12:55:00Z</dcterms:created>
  <dcterms:modified xsi:type="dcterms:W3CDTF">2019-02-14T12:55:00Z</dcterms:modified>
</cp:coreProperties>
</file>